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C884" w14:textId="77777777" w:rsidR="00373415" w:rsidRDefault="00373415">
      <w:pPr>
        <w:rPr>
          <w:sz w:val="22"/>
          <w:szCs w:val="22"/>
        </w:rPr>
      </w:pPr>
    </w:p>
    <w:p w14:paraId="3DA22826" w14:textId="77777777" w:rsidR="00BD0D9F" w:rsidRDefault="00BD0D9F">
      <w:pPr>
        <w:rPr>
          <w:sz w:val="22"/>
          <w:szCs w:val="22"/>
        </w:rPr>
      </w:pPr>
    </w:p>
    <w:p w14:paraId="10EB1C7D" w14:textId="35E68D39" w:rsidR="00BD0D9F" w:rsidRPr="00E66F23" w:rsidRDefault="00BD0D9F" w:rsidP="00E66F23">
      <w:pPr>
        <w:spacing w:line="360" w:lineRule="auto"/>
      </w:pPr>
    </w:p>
    <w:sdt>
      <w:sdtPr>
        <w:id w:val="-1932269765"/>
        <w:placeholder>
          <w:docPart w:val="89A71B2F32454BCDA22BECB2BCEA90EB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7B327B8" w14:textId="77777777" w:rsidR="00E66F23" w:rsidRPr="00E66F23" w:rsidRDefault="00E66F23" w:rsidP="00E66F23">
          <w:pPr>
            <w:spacing w:line="360" w:lineRule="auto"/>
          </w:pPr>
          <w:r w:rsidRPr="00E66F23">
            <w:rPr>
              <w:rStyle w:val="PlaceholderText"/>
            </w:rPr>
            <w:t>Click here to enter a date.</w:t>
          </w:r>
        </w:p>
      </w:sdtContent>
    </w:sdt>
    <w:p w14:paraId="3F079596" w14:textId="7C96FD04" w:rsidR="00E66F23" w:rsidRDefault="00E66F23" w:rsidP="00E66F23">
      <w:pPr>
        <w:spacing w:line="360" w:lineRule="auto"/>
      </w:pPr>
    </w:p>
    <w:p w14:paraId="47757A43" w14:textId="77777777" w:rsidR="002105FE" w:rsidRPr="00E66F23" w:rsidRDefault="002105FE" w:rsidP="00E66F23">
      <w:pPr>
        <w:spacing w:line="360" w:lineRule="auto"/>
      </w:pPr>
    </w:p>
    <w:sdt>
      <w:sdtPr>
        <w:id w:val="915672800"/>
        <w:placeholder>
          <w:docPart w:val="0639DD6FD6A94438B293A33B6E891756"/>
        </w:placeholder>
        <w:showingPlcHdr/>
      </w:sdtPr>
      <w:sdtEndPr/>
      <w:sdtContent>
        <w:p w14:paraId="5132EE7C" w14:textId="77777777" w:rsidR="002105FE" w:rsidRDefault="002105FE" w:rsidP="002105FE">
          <w:pPr>
            <w:spacing w:line="360" w:lineRule="auto"/>
          </w:pPr>
          <w:r w:rsidRPr="00E66F23">
            <w:rPr>
              <w:rStyle w:val="PlaceholderText"/>
            </w:rPr>
            <w:t>Click here to enter text.</w:t>
          </w:r>
        </w:p>
      </w:sdtContent>
    </w:sdt>
    <w:p w14:paraId="210269DF" w14:textId="77777777" w:rsidR="00E66F23" w:rsidRPr="00E66F23" w:rsidRDefault="00E66F23" w:rsidP="00E66F23">
      <w:pPr>
        <w:spacing w:line="360" w:lineRule="auto"/>
      </w:pPr>
    </w:p>
    <w:p w14:paraId="74A44356" w14:textId="77777777" w:rsidR="00E66F23" w:rsidRPr="00E66F23" w:rsidRDefault="00E66F23" w:rsidP="00E66F23">
      <w:pPr>
        <w:spacing w:line="360" w:lineRule="auto"/>
      </w:pPr>
      <w:r w:rsidRPr="00E66F23">
        <w:t>Dear</w:t>
      </w:r>
    </w:p>
    <w:p w14:paraId="5CB82457" w14:textId="77777777" w:rsidR="00E66F23" w:rsidRPr="00E66F23" w:rsidRDefault="00E66F23" w:rsidP="00E66F23">
      <w:pPr>
        <w:spacing w:line="360" w:lineRule="auto"/>
      </w:pPr>
    </w:p>
    <w:p w14:paraId="1F56FF3D" w14:textId="275E113A" w:rsidR="00E66F23" w:rsidRDefault="00E66F23" w:rsidP="00E66F23">
      <w:pPr>
        <w:spacing w:line="360" w:lineRule="auto"/>
      </w:pPr>
      <w:r w:rsidRPr="00E66F23">
        <w:t>Thank you so much for your gift given through</w:t>
      </w:r>
      <w:sdt>
        <w:sdtPr>
          <w:id w:val="-1919096301"/>
          <w:placeholder>
            <w:docPart w:val="F4E9B19F73CF4AA2975F6546E15FC949"/>
          </w:placeholder>
          <w:showingPlcHdr/>
        </w:sdtPr>
        <w:sdtEndPr/>
        <w:sdtContent>
          <w:r w:rsidR="0049507D" w:rsidRPr="00E66F23">
            <w:rPr>
              <w:rStyle w:val="PlaceholderText"/>
            </w:rPr>
            <w:t>Click here to enter text.</w:t>
          </w:r>
        </w:sdtContent>
      </w:sdt>
      <w:r w:rsidRPr="00E66F23">
        <w:t xml:space="preserve"> received on</w:t>
      </w:r>
      <w:sdt>
        <w:sdtPr>
          <w:id w:val="995623650"/>
          <w:placeholder>
            <w:docPart w:val="89A71B2F32454BCDA22BECB2BCEA90E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507D" w:rsidRPr="00E66F23">
            <w:rPr>
              <w:rStyle w:val="PlaceholderText"/>
            </w:rPr>
            <w:t>Click here to enter a date.</w:t>
          </w:r>
        </w:sdtContent>
      </w:sdt>
      <w:r w:rsidRPr="00E66F23">
        <w:t xml:space="preserve"> for the amount of </w:t>
      </w:r>
      <w:sdt>
        <w:sdtPr>
          <w:id w:val="-609357542"/>
          <w:placeholder>
            <w:docPart w:val="F4E9B19F73CF4AA2975F6546E15FC949"/>
          </w:placeholder>
          <w:showingPlcHdr/>
        </w:sdtPr>
        <w:sdtEndPr/>
        <w:sdtContent>
          <w:r w:rsidR="0049507D" w:rsidRPr="00E66F23">
            <w:rPr>
              <w:rStyle w:val="PlaceholderText"/>
            </w:rPr>
            <w:t>Click here to enter text.</w:t>
          </w:r>
        </w:sdtContent>
      </w:sdt>
      <w:r>
        <w:t xml:space="preserve">.  As you know, we do not send the </w:t>
      </w:r>
      <w:bookmarkStart w:id="0" w:name="_GoBack"/>
      <w:bookmarkEnd w:id="0"/>
      <w:r w:rsidR="003E59BA">
        <w:t>tax-deductible</w:t>
      </w:r>
      <w:r>
        <w:t xml:space="preserve"> donation receipt to you for gifts received from </w:t>
      </w:r>
      <w:r w:rsidR="5D818103">
        <w:t xml:space="preserve">donor advised funds sent through </w:t>
      </w:r>
      <w:r>
        <w:t>foundations but we wanted you to know that we have received your gift and processed it according to the directions given to us by the foundation.</w:t>
      </w:r>
    </w:p>
    <w:p w14:paraId="678A94A2" w14:textId="77777777" w:rsidR="00E66F23" w:rsidRDefault="00E66F23"/>
    <w:p w14:paraId="4A750403" w14:textId="77777777" w:rsidR="00E66F23" w:rsidRPr="00E66F23" w:rsidRDefault="00E66F23"/>
    <w:sectPr w:rsidR="00E66F23" w:rsidRPr="00E66F23" w:rsidSect="001C63F2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CE7C3" w14:textId="77777777" w:rsidR="002105FE" w:rsidRDefault="002105FE">
      <w:r>
        <w:separator/>
      </w:r>
    </w:p>
  </w:endnote>
  <w:endnote w:type="continuationSeparator" w:id="0">
    <w:p w14:paraId="4931E8C8" w14:textId="77777777" w:rsidR="002105FE" w:rsidRDefault="0021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7B5EB" w14:textId="77777777" w:rsidR="002105FE" w:rsidRDefault="002105FE">
      <w:r>
        <w:separator/>
      </w:r>
    </w:p>
  </w:footnote>
  <w:footnote w:type="continuationSeparator" w:id="0">
    <w:p w14:paraId="499DEFD0" w14:textId="77777777" w:rsidR="002105FE" w:rsidRDefault="0021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0E1D" w14:textId="4A26421B" w:rsidR="00406974" w:rsidRPr="0065653B" w:rsidRDefault="00406974" w:rsidP="0065653B">
    <w:pPr>
      <w:ind w:left="720" w:firstLine="720"/>
      <w:jc w:val="right"/>
      <w:rPr>
        <w:rFonts w:ascii="Garamond" w:hAnsi="Garamond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44703"/>
    <w:multiLevelType w:val="hybridMultilevel"/>
    <w:tmpl w:val="156E9B42"/>
    <w:lvl w:ilvl="0" w:tplc="21B20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E4D1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FE"/>
    <w:rsid w:val="00084C6A"/>
    <w:rsid w:val="00131B0D"/>
    <w:rsid w:val="00174D47"/>
    <w:rsid w:val="00194886"/>
    <w:rsid w:val="001C63F2"/>
    <w:rsid w:val="001D4BBD"/>
    <w:rsid w:val="001D61C4"/>
    <w:rsid w:val="002105FE"/>
    <w:rsid w:val="00231A8F"/>
    <w:rsid w:val="002E333E"/>
    <w:rsid w:val="00373415"/>
    <w:rsid w:val="00392D84"/>
    <w:rsid w:val="003D1C5A"/>
    <w:rsid w:val="003E59BA"/>
    <w:rsid w:val="00406974"/>
    <w:rsid w:val="0049507D"/>
    <w:rsid w:val="004D05D8"/>
    <w:rsid w:val="005034A7"/>
    <w:rsid w:val="0057191A"/>
    <w:rsid w:val="00590E3E"/>
    <w:rsid w:val="00600382"/>
    <w:rsid w:val="00651BA4"/>
    <w:rsid w:val="0065653B"/>
    <w:rsid w:val="006A1D27"/>
    <w:rsid w:val="006C5903"/>
    <w:rsid w:val="00781C7B"/>
    <w:rsid w:val="00796EB8"/>
    <w:rsid w:val="007F16BF"/>
    <w:rsid w:val="007F6CBE"/>
    <w:rsid w:val="00805D27"/>
    <w:rsid w:val="008D21A2"/>
    <w:rsid w:val="008F17C4"/>
    <w:rsid w:val="009D0333"/>
    <w:rsid w:val="00A32369"/>
    <w:rsid w:val="00AA0B23"/>
    <w:rsid w:val="00AE44F1"/>
    <w:rsid w:val="00B61F22"/>
    <w:rsid w:val="00B62124"/>
    <w:rsid w:val="00B8191C"/>
    <w:rsid w:val="00BC31D2"/>
    <w:rsid w:val="00BD0D9F"/>
    <w:rsid w:val="00C95B8F"/>
    <w:rsid w:val="00C96AF4"/>
    <w:rsid w:val="00E16281"/>
    <w:rsid w:val="00E66F23"/>
    <w:rsid w:val="00EF4C7E"/>
    <w:rsid w:val="00F06E76"/>
    <w:rsid w:val="00F2252A"/>
    <w:rsid w:val="00FE0413"/>
    <w:rsid w:val="07F27B0A"/>
    <w:rsid w:val="5D818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90B326"/>
  <w15:docId w15:val="{4934972C-F130-4E25-A50C-F075321F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5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653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5653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66F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M%20Backup%20My%20Documents\Masters\Contribution%20Related\Foundation%20gif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E9B19F73CF4AA2975F6546E15F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95C9-5B2B-49CF-AF36-5AE1A243187D}"/>
      </w:docPartPr>
      <w:docPartBody>
        <w:p w:rsidR="006764A1" w:rsidRDefault="00590E3E">
          <w:pPr>
            <w:pStyle w:val="F4E9B19F73CF4AA2975F6546E15FC949"/>
          </w:pPr>
          <w:r w:rsidRPr="00E66F23">
            <w:rPr>
              <w:rStyle w:val="PlaceholderText"/>
            </w:rPr>
            <w:t>Click here to enter text.</w:t>
          </w:r>
        </w:p>
      </w:docPartBody>
    </w:docPart>
    <w:docPart>
      <w:docPartPr>
        <w:name w:val="89A71B2F32454BCDA22BECB2BCEA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56F6-D74C-421B-BD29-5BDFC7AA898F}"/>
      </w:docPartPr>
      <w:docPartBody>
        <w:p w:rsidR="006764A1" w:rsidRDefault="00590E3E">
          <w:pPr>
            <w:pStyle w:val="89A71B2F32454BCDA22BECB2BCEA90EB"/>
          </w:pPr>
          <w:r w:rsidRPr="00E66F23">
            <w:rPr>
              <w:rStyle w:val="PlaceholderText"/>
            </w:rPr>
            <w:t>Click here to enter a date.</w:t>
          </w:r>
        </w:p>
      </w:docPartBody>
    </w:docPart>
    <w:docPart>
      <w:docPartPr>
        <w:name w:val="0639DD6FD6A94438B293A33B6E891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0973-24E3-43D9-B5F0-C0C1AA5227D1}"/>
      </w:docPartPr>
      <w:docPartBody>
        <w:p w:rsidR="006764A1" w:rsidRDefault="00590E3E" w:rsidP="00590E3E">
          <w:pPr>
            <w:pStyle w:val="0639DD6FD6A94438B293A33B6E891756"/>
          </w:pPr>
          <w:r w:rsidRPr="00E66F2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3E"/>
    <w:rsid w:val="00590E3E"/>
    <w:rsid w:val="0067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E3E"/>
    <w:rPr>
      <w:color w:val="808080"/>
    </w:rPr>
  </w:style>
  <w:style w:type="paragraph" w:customStyle="1" w:styleId="F4E9B19F73CF4AA2975F6546E15FC949">
    <w:name w:val="F4E9B19F73CF4AA2975F6546E15FC949"/>
  </w:style>
  <w:style w:type="paragraph" w:customStyle="1" w:styleId="89A71B2F32454BCDA22BECB2BCEA90EB">
    <w:name w:val="89A71B2F32454BCDA22BECB2BCEA90EB"/>
  </w:style>
  <w:style w:type="paragraph" w:customStyle="1" w:styleId="39B5F41A208F453FA67B8AD51E7D1FE5">
    <w:name w:val="39B5F41A208F453FA67B8AD51E7D1FE5"/>
    <w:rsid w:val="00590E3E"/>
  </w:style>
  <w:style w:type="paragraph" w:customStyle="1" w:styleId="0639DD6FD6A94438B293A33B6E891756">
    <w:name w:val="0639DD6FD6A94438B293A33B6E891756"/>
    <w:rsid w:val="0059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689d4015117e3c946805f0f1605b51c4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8f0730d31c4b2902469ec61daeeddfa5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086B7-A755-4224-81F8-D284C9A77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e89be-c336-4927-81c1-2fe4a5272009"/>
    <ds:schemaRef ds:uri="de414951-26f0-4de7-9b73-230f3378c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9F6A6-B458-4186-9A59-652B2A48B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13C4E-7340-48B9-9D1A-EFE7A00CF6D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e414951-26f0-4de7-9b73-230f3378cafe"/>
    <ds:schemaRef ds:uri="f97e89be-c336-4927-81c1-2fe4a527200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Foundation gift</Template>
  <TotalTime>1</TotalTime>
  <Pages>1</Pages>
  <Words>89</Words>
  <Characters>419</Characters>
  <Application>Microsoft Office Word</Application>
  <DocSecurity>0</DocSecurity>
  <Lines>3</Lines>
  <Paragraphs>1</Paragraphs>
  <ScaleCrop>false</ScaleCrop>
  <Company>TRW Automotive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Stewards of Saint Mary’s,</dc:title>
  <dc:creator>Cindy Olson</dc:creator>
  <cp:lastModifiedBy>Olson, Cindy</cp:lastModifiedBy>
  <cp:revision>3</cp:revision>
  <cp:lastPrinted>2007-10-25T14:44:00Z</cp:lastPrinted>
  <dcterms:created xsi:type="dcterms:W3CDTF">2023-11-27T19:54:00Z</dcterms:created>
  <dcterms:modified xsi:type="dcterms:W3CDTF">2024-04-22T15:27:00Z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0x010100D52EF41E94FAE6409C484BAC6565AE6F</vt:lpwstr>
  </property>
  <property fmtid="{D5CDD505-2E9C-101B-9397-08002B2CF9AE}" pid="3" name="MediaServiceImageTags">
    <vt:lpwstr/>
  </property>
</Properties>
</file>